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723"/>
        <w:tblOverlap w:val="never"/>
        <w:tblW w:w="104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69"/>
        <w:gridCol w:w="1305"/>
        <w:gridCol w:w="1395"/>
        <w:gridCol w:w="1184"/>
        <w:gridCol w:w="1696"/>
        <w:gridCol w:w="154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83" w:type="dxa"/>
            <w:gridSpan w:val="8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浙江省可再生能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源协会单位会员入会申请表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3" w:type="dxa"/>
            <w:gridSpan w:val="8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4"/>
                <w:lang w:val="en-US" w:eastAsia="zh-CN" w:bidi="ar"/>
              </w:rPr>
              <w:t>Q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在协会担任职务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单位简介（包括主营业务、主要产品、企业规模）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对协会的意见和建议（可另附页）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83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935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935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3E9A"/>
    <w:rsid w:val="5BCA3E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2018-05-08T01:01:00Z</dcterms:created>
  <dc:creator>大不列颠倒黑白</dc:creator>
  <cp:lastModifiedBy>大不列颠倒黑白</cp:lastModifiedBy>
  <dcterms:modified xsi:type="dcterms:W3CDTF">2018-05-08T01:04:20Z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